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CE" w:rsidRPr="003A6251" w:rsidRDefault="007F2ECE" w:rsidP="002F5282">
      <w:pPr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hAnsi="Times New Roman"/>
          <w:b/>
          <w:color w:val="000000"/>
          <w:kern w:val="28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kern w:val="28"/>
          <w:sz w:val="24"/>
          <w:szCs w:val="24"/>
        </w:rPr>
        <w:tab/>
        <w:t xml:space="preserve">Adresa příslušného úřadu </w:t>
      </w:r>
    </w:p>
    <w:p w:rsidR="007F2ECE" w:rsidRPr="00B53327" w:rsidRDefault="007F2ECE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ab/>
        <w:t>Úřad:...........................................................................</w:t>
      </w:r>
    </w:p>
    <w:p w:rsidR="007F2ECE" w:rsidRPr="00B53327" w:rsidRDefault="007F2ECE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ab/>
        <w:t>Ulice:...........................................................................</w:t>
      </w:r>
    </w:p>
    <w:p w:rsidR="007F2ECE" w:rsidRPr="00B53327" w:rsidRDefault="007F2ECE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ab/>
        <w:t>PSČ,obec:.....................................................................</w:t>
      </w:r>
    </w:p>
    <w:p w:rsidR="007F2ECE" w:rsidRPr="00B53327" w:rsidRDefault="007F2ECE" w:rsidP="002F5282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hAnsi="Times New Roman"/>
          <w:b/>
          <w:bCs/>
          <w:iCs/>
          <w:strike/>
          <w:color w:val="000000"/>
          <w:sz w:val="24"/>
          <w:szCs w:val="28"/>
        </w:rPr>
      </w:pPr>
      <w:r w:rsidRPr="00B5332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Věc:  </w:t>
      </w:r>
      <w:r w:rsidRPr="00B53327"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r w:rsidRPr="00B53327">
        <w:rPr>
          <w:rFonts w:ascii="Times New Roman" w:hAnsi="Times New Roman"/>
          <w:b/>
          <w:bCs/>
          <w:iCs/>
          <w:caps/>
          <w:color w:val="000000"/>
          <w:sz w:val="28"/>
          <w:szCs w:val="28"/>
        </w:rPr>
        <w:t>žádost o vydání společného povolení</w:t>
      </w:r>
    </w:p>
    <w:p w:rsidR="007F2ECE" w:rsidRPr="00B53327" w:rsidRDefault="007F2ECE" w:rsidP="002F5282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0"/>
          <w:szCs w:val="20"/>
        </w:rPr>
      </w:pPr>
    </w:p>
    <w:p w:rsidR="007F2ECE" w:rsidRPr="00B53327" w:rsidRDefault="007F2ECE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53327">
        <w:rPr>
          <w:rFonts w:ascii="Times New Roman" w:hAnsi="Times New Roman"/>
          <w:b/>
          <w:color w:val="000000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6"/>
          <w:szCs w:val="26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6"/>
          <w:szCs w:val="26"/>
        </w:rPr>
      </w:r>
      <w:r w:rsidRPr="00B53327">
        <w:rPr>
          <w:rFonts w:ascii="Times New Roman" w:hAnsi="Times New Roman"/>
          <w:b/>
          <w:color w:val="000000"/>
          <w:sz w:val="26"/>
          <w:szCs w:val="26"/>
        </w:rPr>
        <w:fldChar w:fldCharType="end"/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ab/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ab/>
        <w:t>ve společném řízení</w:t>
      </w:r>
    </w:p>
    <w:p w:rsidR="007F2ECE" w:rsidRPr="00B53327" w:rsidRDefault="007F2ECE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B53327">
        <w:rPr>
          <w:rFonts w:ascii="Times New Roman" w:hAnsi="Times New Roman"/>
          <w:b/>
          <w:color w:val="000000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6"/>
          <w:szCs w:val="26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6"/>
          <w:szCs w:val="26"/>
        </w:rPr>
      </w:r>
      <w:r w:rsidRPr="00B53327">
        <w:rPr>
          <w:rFonts w:ascii="Times New Roman" w:hAnsi="Times New Roman"/>
          <w:b/>
          <w:color w:val="000000"/>
          <w:sz w:val="26"/>
          <w:szCs w:val="26"/>
        </w:rPr>
        <w:fldChar w:fldCharType="end"/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ab/>
      </w:r>
      <w:r w:rsidRPr="00B53327">
        <w:rPr>
          <w:rFonts w:ascii="Times New Roman" w:hAnsi="Times New Roman"/>
          <w:b/>
          <w:color w:val="000000"/>
          <w:sz w:val="26"/>
          <w:szCs w:val="26"/>
        </w:rPr>
        <w:tab/>
        <w:t>ve společném řízení s posouzením vlivů na životní prostředí</w:t>
      </w: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7F2ECE" w:rsidRPr="00B53327" w:rsidRDefault="007F2ECE" w:rsidP="002F5282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trike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podle ustanovení § 94j a </w:t>
      </w:r>
      <w:r w:rsidRPr="00B53327">
        <w:rPr>
          <w:rFonts w:ascii="Times New Roman" w:hAnsi="Times New Roman"/>
          <w:color w:val="000000"/>
          <w:sz w:val="24"/>
          <w:szCs w:val="24"/>
        </w:rPr>
        <w:t>94q zákona č. 183/2006 Sb., o územním plánování a stavebním řádu (stavební zákon), a § 13a vyhlášky č. 503/2006 Sb., o podrobnější úpravě územního rozhodování, územního opatření a stavebního řádu</w:t>
      </w:r>
    </w:p>
    <w:p w:rsidR="007F2ECE" w:rsidRPr="00B53327" w:rsidRDefault="007F2ECE" w:rsidP="002F5282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F2ECE" w:rsidRPr="00B53327" w:rsidRDefault="007F2ECE" w:rsidP="002F5282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3327">
        <w:rPr>
          <w:rFonts w:ascii="Times New Roman" w:hAnsi="Times New Roman"/>
          <w:b/>
          <w:color w:val="000000"/>
          <w:sz w:val="28"/>
          <w:szCs w:val="28"/>
        </w:rPr>
        <w:t>ČÁST A</w:t>
      </w:r>
    </w:p>
    <w:p w:rsidR="007F2ECE" w:rsidRPr="00B53327" w:rsidRDefault="007F2ECE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B53327">
        <w:rPr>
          <w:rFonts w:ascii="Times New Roman" w:hAnsi="Times New Roman"/>
          <w:b/>
          <w:color w:val="000000"/>
          <w:sz w:val="24"/>
          <w:szCs w:val="20"/>
        </w:rPr>
        <w:t xml:space="preserve">Identifikační údaje stavebního záměru </w:t>
      </w: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B53327">
        <w:rPr>
          <w:rFonts w:ascii="Times New Roman" w:hAnsi="Times New Roman"/>
          <w:color w:val="000000"/>
          <w:sz w:val="24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…………………………………………………………………………………………………………..</w:t>
      </w: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873F9" w:rsidRDefault="007F2ECE" w:rsidP="00643166">
      <w:pPr>
        <w:numPr>
          <w:ilvl w:val="1"/>
          <w:numId w:val="76"/>
        </w:numPr>
        <w:spacing w:before="120" w:after="120" w:line="240" w:lineRule="auto"/>
        <w:ind w:left="720"/>
        <w:jc w:val="both"/>
        <w:rPr>
          <w:rFonts w:ascii="Times New Roman" w:hAnsi="Times New Roman"/>
          <w:color w:val="000000"/>
          <w:sz w:val="24"/>
          <w:szCs w:val="20"/>
        </w:rPr>
      </w:pPr>
      <w:r w:rsidRPr="001873F9">
        <w:rPr>
          <w:rFonts w:ascii="Times New Roman" w:hAnsi="Times New Roman"/>
          <w:b/>
          <w:color w:val="000000"/>
          <w:sz w:val="24"/>
          <w:szCs w:val="20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263"/>
        <w:gridCol w:w="1559"/>
        <w:gridCol w:w="3382"/>
        <w:gridCol w:w="1154"/>
      </w:tblGrid>
      <w:tr w:rsidR="007F2ECE" w:rsidRPr="00D37A9C" w:rsidTr="002F5282">
        <w:trPr>
          <w:cantSplit/>
          <w:trHeight w:val="400"/>
          <w:jc w:val="center"/>
        </w:trPr>
        <w:tc>
          <w:tcPr>
            <w:tcW w:w="3263" w:type="dxa"/>
            <w:vAlign w:val="center"/>
          </w:tcPr>
          <w:p w:rsidR="007F2ECE" w:rsidRPr="00B53327" w:rsidRDefault="007F2ECE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327">
              <w:rPr>
                <w:rFonts w:ascii="Times New Roman" w:hAnsi="Times New Roman"/>
                <w:color w:val="000000"/>
              </w:rPr>
              <w:t>katastrální území</w:t>
            </w:r>
          </w:p>
        </w:tc>
        <w:tc>
          <w:tcPr>
            <w:tcW w:w="1559" w:type="dxa"/>
            <w:vAlign w:val="center"/>
          </w:tcPr>
          <w:p w:rsidR="007F2ECE" w:rsidRPr="00B53327" w:rsidRDefault="007F2ECE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327">
              <w:rPr>
                <w:rFonts w:ascii="Times New Roman" w:hAnsi="Times New Roman"/>
                <w:color w:val="000000"/>
              </w:rPr>
              <w:t>parcelní č.</w:t>
            </w:r>
          </w:p>
        </w:tc>
        <w:tc>
          <w:tcPr>
            <w:tcW w:w="3382" w:type="dxa"/>
            <w:vAlign w:val="center"/>
          </w:tcPr>
          <w:p w:rsidR="007F2ECE" w:rsidRPr="00B53327" w:rsidRDefault="007F2ECE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327">
              <w:rPr>
                <w:rFonts w:ascii="Times New Roman" w:hAnsi="Times New Roman"/>
                <w:color w:val="000000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7F2ECE" w:rsidRPr="00B53327" w:rsidRDefault="007F2ECE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327">
              <w:rPr>
                <w:rFonts w:ascii="Times New Roman" w:hAnsi="Times New Roman"/>
                <w:color w:val="000000"/>
              </w:rPr>
              <w:t>výměra</w:t>
            </w:r>
          </w:p>
        </w:tc>
      </w:tr>
      <w:tr w:rsidR="007F2ECE" w:rsidRPr="00D37A9C" w:rsidTr="002F5282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CE" w:rsidRPr="00D37A9C" w:rsidTr="002F5282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CE" w:rsidRPr="00D37A9C" w:rsidTr="002F5282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CE" w:rsidRPr="00D37A9C" w:rsidTr="002F5282">
        <w:trPr>
          <w:cantSplit/>
          <w:trHeight w:val="400"/>
          <w:jc w:val="center"/>
        </w:trPr>
        <w:tc>
          <w:tcPr>
            <w:tcW w:w="3263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82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7F2ECE" w:rsidRPr="00B53327" w:rsidRDefault="007F2ECE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ne</w:t>
      </w:r>
    </w:p>
    <w:p w:rsidR="007F2ECE" w:rsidRDefault="007F2ECE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F2ECE" w:rsidRDefault="007F2ECE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F2ECE" w:rsidRPr="002612A0" w:rsidRDefault="007F2ECE" w:rsidP="00643166">
      <w:pPr>
        <w:pStyle w:val="ListParagraph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612A0">
        <w:rPr>
          <w:rFonts w:ascii="Times New Roman" w:hAnsi="Times New Roman"/>
          <w:b/>
          <w:bCs/>
          <w:color w:val="000000"/>
          <w:sz w:val="24"/>
          <w:szCs w:val="24"/>
        </w:rPr>
        <w:t>Identifikační údaje stavebníka</w:t>
      </w:r>
    </w:p>
    <w:p w:rsidR="007F2ECE" w:rsidRPr="00B53327" w:rsidRDefault="007F2ECE" w:rsidP="002F528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B53327">
        <w:rPr>
          <w:rFonts w:ascii="Times New Roman" w:hAnsi="Times New Roman"/>
          <w:color w:val="000000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7F2ECE" w:rsidRPr="00B53327" w:rsidRDefault="007F2ECE" w:rsidP="002F5282">
      <w:pPr>
        <w:spacing w:after="160" w:line="240" w:lineRule="exact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Telefon / mobilní telefon: 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Fax / e-mail:</w:t>
      </w:r>
      <w:r>
        <w:rPr>
          <w:rFonts w:ascii="Times New Roman" w:hAnsi="Times New Roman"/>
          <w:color w:val="000000"/>
          <w:sz w:val="24"/>
          <w:szCs w:val="24"/>
        </w:rPr>
        <w:t xml:space="preserve"> ……………………..………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Datová schránka:……………....………</w:t>
      </w:r>
      <w:r w:rsidRPr="00B53327">
        <w:rPr>
          <w:rFonts w:ascii="Times New Roman" w:hAnsi="Times New Roman"/>
          <w:color w:val="000000"/>
          <w:sz w:val="24"/>
          <w:szCs w:val="24"/>
        </w:rPr>
        <w:t>…..................................................................................................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Podává-li žádost více osob, připojují se údaje obsažené v tomto bodě v samostatné příloze:</w:t>
      </w: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ab/>
        <w:t xml:space="preserve">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ano           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ne</w:t>
      </w: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bCs/>
          <w:color w:val="000000"/>
          <w:sz w:val="24"/>
          <w:szCs w:val="24"/>
        </w:rPr>
        <w:t xml:space="preserve">IV. Stavebník jedná   </w:t>
      </w:r>
    </w:p>
    <w:p w:rsidR="007F2ECE" w:rsidRPr="00B53327" w:rsidRDefault="007F2ECE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ab/>
        <w:t xml:space="preserve">samostatně     </w:t>
      </w:r>
    </w:p>
    <w:p w:rsidR="007F2ECE" w:rsidRPr="00B53327" w:rsidRDefault="007F2ECE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hAnsi="Times New Roman"/>
          <w:color w:val="000000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hAnsi="Times New Roman"/>
          <w:color w:val="000000"/>
          <w:sz w:val="24"/>
          <w:szCs w:val="24"/>
        </w:rPr>
        <w:t>: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Telefon / mobilní telefon: 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Fax / e-mail: ……………...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Datová schránka:……………....………</w:t>
      </w:r>
      <w:r w:rsidRPr="00B53327">
        <w:rPr>
          <w:rFonts w:ascii="Times New Roman" w:hAnsi="Times New Roman"/>
          <w:color w:val="000000"/>
          <w:sz w:val="24"/>
          <w:szCs w:val="24"/>
        </w:rPr>
        <w:t>…..................................................................................................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bCs/>
          <w:color w:val="000000"/>
          <w:sz w:val="24"/>
          <w:szCs w:val="24"/>
        </w:rPr>
        <w:t>V.   Údaje o stavebním záměru a jeho popis</w:t>
      </w:r>
    </w:p>
    <w:p w:rsidR="007F2ECE" w:rsidRPr="00B53327" w:rsidRDefault="007F2ECE" w:rsidP="002F5282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nová stavba </w:t>
      </w:r>
    </w:p>
    <w:p w:rsidR="007F2ECE" w:rsidRPr="00B53327" w:rsidRDefault="007F2ECE" w:rsidP="002F5282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změna dokončené stavby (nástavba, přístavba, stavební úprava)</w:t>
      </w:r>
    </w:p>
    <w:p w:rsidR="007F2ECE" w:rsidRPr="00B53327" w:rsidRDefault="007F2ECE" w:rsidP="002F5282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soubor staveb </w:t>
      </w:r>
    </w:p>
    <w:p w:rsidR="007F2ECE" w:rsidRPr="00B53327" w:rsidRDefault="007F2ECE" w:rsidP="002F5282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stavby zařízení staveniště</w:t>
      </w:r>
    </w:p>
    <w:p w:rsidR="007F2ECE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B53327">
        <w:rPr>
          <w:rFonts w:ascii="Times New Roman" w:hAnsi="Times New Roman"/>
          <w:color w:val="000000"/>
          <w:sz w:val="24"/>
          <w:szCs w:val="24"/>
        </w:rPr>
        <w:t>ákladní údaje o stavebním záměru podle projektové dokumentace (</w:t>
      </w:r>
      <w:r w:rsidRPr="00B53327">
        <w:rPr>
          <w:rFonts w:ascii="Times New Roman" w:hAnsi="Times New Roman"/>
          <w:color w:val="000000"/>
          <w:sz w:val="24"/>
          <w:szCs w:val="20"/>
        </w:rPr>
        <w:t>obec, ulice, číslo popisné / evidenční</w:t>
      </w:r>
      <w:r>
        <w:rPr>
          <w:rFonts w:ascii="Times New Roman" w:hAnsi="Times New Roman"/>
          <w:color w:val="000000"/>
          <w:sz w:val="24"/>
          <w:szCs w:val="20"/>
        </w:rPr>
        <w:t>,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účel užívání stavby, zastavěná plocha, počet na</w:t>
      </w:r>
      <w:r>
        <w:rPr>
          <w:rFonts w:ascii="Times New Roman" w:hAnsi="Times New Roman"/>
          <w:color w:val="000000"/>
          <w:sz w:val="24"/>
          <w:szCs w:val="24"/>
        </w:rPr>
        <w:t xml:space="preserve">dzemních a podzemních podlaží, </w:t>
      </w:r>
      <w:r w:rsidRPr="00B53327">
        <w:rPr>
          <w:rFonts w:ascii="Times New Roman" w:hAnsi="Times New Roman"/>
          <w:color w:val="000000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Změna dokončené stavby se navrhuje z důvodu změny v užívání stavby:        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ne</w:t>
      </w: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ano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Pokud ano, uvést nový způsob užívání stavby:...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Statistické údaje (u staveb obsahujících byty):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Nová výstavba: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počet bytů…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………………………….. ……………..…………………………………….……………..</w:t>
      </w: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užitková plocha všech bytů v m² (bez </w:t>
      </w:r>
      <w:r>
        <w:rPr>
          <w:rFonts w:ascii="Times New Roman" w:hAnsi="Times New Roman"/>
          <w:color w:val="000000"/>
          <w:sz w:val="24"/>
          <w:szCs w:val="24"/>
        </w:rPr>
        <w:t>plochy nebytových prostor)……………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Změna dokončené stavby (nástavba, přístavba, stavební úprava):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počet nových bytů.…………………….. ……………..…………………………………….……………..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počet zrušených bytů.…………………….. ……………..………………………………….……………..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počet bytů, ve kterých se p</w:t>
      </w:r>
      <w:r>
        <w:rPr>
          <w:rFonts w:ascii="Times New Roman" w:hAnsi="Times New Roman"/>
          <w:color w:val="000000"/>
          <w:sz w:val="24"/>
          <w:szCs w:val="24"/>
        </w:rPr>
        <w:t>rovádí stavební úpravy……..……………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…………………….……………..</w:t>
      </w: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užitková plocha všech bytů v m² (bez ploch</w:t>
      </w:r>
      <w:r>
        <w:rPr>
          <w:rFonts w:ascii="Times New Roman" w:hAnsi="Times New Roman"/>
          <w:color w:val="000000"/>
          <w:sz w:val="24"/>
          <w:szCs w:val="24"/>
        </w:rPr>
        <w:t>y nebytových prostor)…………………………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</w:t>
      </w:r>
    </w:p>
    <w:p w:rsidR="007F2ECE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VI. U dočasné stavby</w:t>
      </w: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Doba trvání:………………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…………………………………………...…………………………………..</w:t>
      </w: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Návrh úpravy pozemku po jejím odstranění:..............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F2ECE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7F2ECE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F2ECE" w:rsidRPr="00244223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44223">
        <w:rPr>
          <w:rFonts w:ascii="Times New Roman" w:hAnsi="Times New Roman"/>
          <w:b/>
          <w:color w:val="000000"/>
          <w:sz w:val="24"/>
          <w:szCs w:val="24"/>
        </w:rPr>
        <w:t>VII. Účel stavby vodního díla</w:t>
      </w:r>
      <w:r w:rsidRPr="000A6AF2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1)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244223">
        <w:rPr>
          <w:rFonts w:ascii="Times New Roman" w:hAnsi="Times New Roman"/>
          <w:b/>
          <w:color w:val="000000"/>
          <w:sz w:val="24"/>
          <w:szCs w:val="24"/>
        </w:rPr>
        <w:t xml:space="preserve"> je-li předmětem žádosti o společné povolení stavba vodního díla</w:t>
      </w:r>
    </w:p>
    <w:p w:rsidR="007F2ECE" w:rsidRPr="00244223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4223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:rsidR="007F2ECE" w:rsidRPr="00244223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4223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:rsidR="007F2ECE" w:rsidRPr="00244223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4223">
        <w:rPr>
          <w:rFonts w:ascii="Times New Roman" w:hAnsi="Times New Roman"/>
          <w:color w:val="000000"/>
          <w:sz w:val="24"/>
          <w:szCs w:val="24"/>
        </w:rPr>
        <w:t>V případě, že se žádost o společné povolení týká vodního toku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7F2ECE" w:rsidRPr="00244223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4223">
        <w:rPr>
          <w:rFonts w:ascii="Times New Roman" w:hAnsi="Times New Roman"/>
          <w:color w:val="000000"/>
          <w:sz w:val="24"/>
          <w:szCs w:val="24"/>
        </w:rPr>
        <w:t>Název vodního toku…......................................</w:t>
      </w:r>
    </w:p>
    <w:p w:rsidR="007F2ECE" w:rsidRPr="00B53327" w:rsidRDefault="007F2ECE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AF2">
        <w:rPr>
          <w:rFonts w:ascii="Times New Roman" w:hAnsi="Times New Roman"/>
          <w:color w:val="000000"/>
          <w:sz w:val="24"/>
          <w:szCs w:val="24"/>
        </w:rPr>
        <w:t>ID vodního toku</w:t>
      </w:r>
      <w:r w:rsidRPr="000A6AF2">
        <w:rPr>
          <w:rFonts w:ascii="Times New Roman" w:hAnsi="Times New Roman"/>
          <w:color w:val="000000"/>
          <w:sz w:val="24"/>
          <w:szCs w:val="24"/>
          <w:vertAlign w:val="superscript"/>
        </w:rPr>
        <w:t>2)</w:t>
      </w:r>
      <w:r w:rsidRPr="000A6AF2">
        <w:rPr>
          <w:rFonts w:ascii="Times New Roman" w:hAnsi="Times New Roman"/>
          <w:color w:val="000000"/>
          <w:sz w:val="24"/>
          <w:szCs w:val="24"/>
        </w:rPr>
        <w:t>…..........................................</w:t>
      </w:r>
    </w:p>
    <w:p w:rsidR="007F2ECE" w:rsidRDefault="007F2ECE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bCs/>
          <w:color w:val="000000"/>
          <w:sz w:val="24"/>
          <w:szCs w:val="24"/>
        </w:rPr>
        <w:t>VII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B53327">
        <w:rPr>
          <w:rFonts w:ascii="Times New Roman" w:hAnsi="Times New Roman"/>
          <w:b/>
          <w:bCs/>
          <w:color w:val="000000"/>
          <w:sz w:val="24"/>
          <w:szCs w:val="24"/>
        </w:rPr>
        <w:t>. Posouzení vlivu stavby / její změny na životní prostředí podle zvláštního právního předpisu</w:t>
      </w:r>
    </w:p>
    <w:p w:rsidR="007F2ECE" w:rsidRPr="00B53327" w:rsidRDefault="007F2ECE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ab/>
        <w:t xml:space="preserve">stavba / změna stavby </w:t>
      </w:r>
      <w:r w:rsidRPr="00B85AFB">
        <w:rPr>
          <w:rFonts w:ascii="Times New Roman" w:hAnsi="Times New Roman"/>
          <w:color w:val="000000"/>
          <w:sz w:val="24"/>
          <w:szCs w:val="24"/>
          <w:u w:val="single"/>
        </w:rPr>
        <w:t>nevyžaduje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posouzení je</w:t>
      </w:r>
      <w:r>
        <w:rPr>
          <w:rFonts w:ascii="Times New Roman" w:hAnsi="Times New Roman"/>
          <w:color w:val="000000"/>
          <w:sz w:val="24"/>
          <w:szCs w:val="24"/>
        </w:rPr>
        <w:t>jích vlivů na životní prostředí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F2ECE" w:rsidRPr="00B53327" w:rsidRDefault="007F2ECE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ab/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 nevztahuje se na ni zákon č. 100/2001 Sb. ani § 45h a 45i zákona č. 114/1992 Sb.</w:t>
      </w:r>
    </w:p>
    <w:p w:rsidR="007F2ECE" w:rsidRPr="00523F70" w:rsidRDefault="007F2ECE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ab/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hAnsi="Times New Roman"/>
          <w:color w:val="000000"/>
          <w:sz w:val="24"/>
          <w:szCs w:val="24"/>
        </w:rPr>
        <w:t>vliv na předmět ochrany nebo celistvost evropsky významné lokality nebo ptačí oblasti, pokud je vyžadován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523F70">
        <w:rPr>
          <w:rFonts w:ascii="Times New Roman" w:hAnsi="Times New Roman"/>
          <w:color w:val="000000"/>
          <w:sz w:val="24"/>
          <w:szCs w:val="24"/>
        </w:rPr>
        <w:t xml:space="preserve"> podle zákona č. 114/1992 Sb.</w:t>
      </w:r>
    </w:p>
    <w:p w:rsidR="007F2ECE" w:rsidRPr="00523F70" w:rsidRDefault="007F2ECE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23F70">
        <w:rPr>
          <w:rFonts w:ascii="Times New Roman" w:hAnsi="Times New Roman"/>
          <w:color w:val="000000"/>
          <w:sz w:val="24"/>
          <w:szCs w:val="24"/>
        </w:rPr>
        <w:tab/>
      </w:r>
      <w:r w:rsidRPr="00523F70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523F70">
        <w:rPr>
          <w:rFonts w:ascii="Times New Roman" w:hAnsi="Times New Roman"/>
          <w:color w:val="000000"/>
          <w:sz w:val="24"/>
          <w:szCs w:val="24"/>
        </w:rPr>
      </w:r>
      <w:r w:rsidRPr="00523F70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523F70">
        <w:rPr>
          <w:rFonts w:ascii="Times New Roman" w:hAnsi="Times New Roman"/>
          <w:color w:val="000000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7F2ECE" w:rsidRPr="00523F70" w:rsidRDefault="007F2ECE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23F70">
        <w:rPr>
          <w:rFonts w:ascii="Times New Roman" w:hAnsi="Times New Roman"/>
          <w:color w:val="000000"/>
          <w:sz w:val="24"/>
          <w:szCs w:val="24"/>
        </w:rPr>
        <w:tab/>
      </w:r>
      <w:r w:rsidRPr="00523F70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523F70">
        <w:rPr>
          <w:rFonts w:ascii="Times New Roman" w:hAnsi="Times New Roman"/>
          <w:color w:val="000000"/>
          <w:sz w:val="24"/>
          <w:szCs w:val="24"/>
        </w:rPr>
      </w:r>
      <w:r w:rsidRPr="00523F70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523F70">
        <w:rPr>
          <w:rFonts w:ascii="Times New Roman" w:hAnsi="Times New Roman"/>
          <w:color w:val="000000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7F2ECE" w:rsidRPr="00523F70" w:rsidRDefault="007F2ECE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3F70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523F70">
        <w:rPr>
          <w:rFonts w:ascii="Times New Roman" w:hAnsi="Times New Roman"/>
          <w:color w:val="000000"/>
          <w:sz w:val="24"/>
          <w:szCs w:val="24"/>
        </w:rPr>
      </w:r>
      <w:r w:rsidRPr="00523F70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523F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3F70">
        <w:rPr>
          <w:rFonts w:ascii="Times New Roman" w:hAnsi="Times New Roman"/>
          <w:color w:val="000000"/>
          <w:sz w:val="24"/>
          <w:szCs w:val="24"/>
        </w:rPr>
        <w:tab/>
        <w:t xml:space="preserve">stavba / změna stavby </w:t>
      </w:r>
      <w:r w:rsidRPr="00B85AFB">
        <w:rPr>
          <w:rFonts w:ascii="Times New Roman" w:hAnsi="Times New Roman"/>
          <w:color w:val="000000"/>
          <w:sz w:val="24"/>
          <w:szCs w:val="24"/>
          <w:u w:val="single"/>
        </w:rPr>
        <w:t>vyžaduje</w:t>
      </w:r>
      <w:r w:rsidRPr="00523F70">
        <w:rPr>
          <w:rFonts w:ascii="Times New Roman" w:hAnsi="Times New Roman"/>
          <w:color w:val="000000"/>
          <w:sz w:val="24"/>
          <w:szCs w:val="24"/>
        </w:rPr>
        <w:t xml:space="preserve"> posouzení jejích vlivů na životní prostředí</w:t>
      </w:r>
    </w:p>
    <w:p w:rsidR="007F2ECE" w:rsidRPr="00523F70" w:rsidRDefault="007F2ECE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23F70">
        <w:rPr>
          <w:rFonts w:ascii="Times New Roman" w:hAnsi="Times New Roman"/>
          <w:color w:val="000000"/>
          <w:sz w:val="24"/>
          <w:szCs w:val="24"/>
        </w:rPr>
        <w:tab/>
      </w:r>
      <w:r w:rsidRPr="00523F70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523F70">
        <w:rPr>
          <w:rFonts w:ascii="Times New Roman" w:hAnsi="Times New Roman"/>
          <w:color w:val="000000"/>
          <w:sz w:val="24"/>
          <w:szCs w:val="24"/>
        </w:rPr>
      </w:r>
      <w:r w:rsidRPr="00523F70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523F7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23F70">
        <w:rPr>
          <w:rFonts w:ascii="Times New Roman" w:hAnsi="Times New Roman"/>
          <w:color w:val="000000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7F2ECE" w:rsidRPr="005637C6" w:rsidRDefault="007F2ECE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23F70">
        <w:rPr>
          <w:rFonts w:ascii="Times New Roman" w:hAnsi="Times New Roman"/>
          <w:color w:val="000000"/>
          <w:sz w:val="24"/>
          <w:szCs w:val="24"/>
        </w:rPr>
        <w:tab/>
      </w:r>
      <w:r w:rsidRPr="00523F70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523F70">
        <w:rPr>
          <w:rFonts w:ascii="Times New Roman" w:hAnsi="Times New Roman"/>
          <w:color w:val="000000"/>
          <w:sz w:val="24"/>
          <w:szCs w:val="24"/>
        </w:rPr>
      </w:r>
      <w:r w:rsidRPr="00523F70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523F70">
        <w:rPr>
          <w:rFonts w:ascii="Times New Roman" w:hAnsi="Times New Roman"/>
          <w:color w:val="000000"/>
          <w:sz w:val="24"/>
          <w:szCs w:val="24"/>
        </w:rPr>
        <w:tab/>
        <w:t>stavba / změna stavby byla posouzena před podáním žádosti o vydání rozhodnutí – žadatel doloží verifikační závazné stanovisko podle § 9a odst. 1 zákona č. 100/2001 Sb.</w:t>
      </w:r>
    </w:p>
    <w:p w:rsidR="007F2ECE" w:rsidRDefault="007F2ECE" w:rsidP="002F5282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hAnsi="Times New Roman"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color w:val="000000"/>
          <w:sz w:val="24"/>
          <w:szCs w:val="24"/>
        </w:rPr>
      </w:r>
      <w:r w:rsidRPr="00B53327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ab/>
        <w:t xml:space="preserve">stavba / změna stavby </w:t>
      </w:r>
      <w:r>
        <w:rPr>
          <w:rFonts w:ascii="Times New Roman" w:hAnsi="Times New Roman"/>
          <w:color w:val="000000"/>
          <w:sz w:val="24"/>
          <w:szCs w:val="24"/>
        </w:rPr>
        <w:t xml:space="preserve">bude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posouzena </w:t>
      </w:r>
      <w:r>
        <w:rPr>
          <w:rFonts w:ascii="Times New Roman" w:hAnsi="Times New Roman"/>
          <w:color w:val="000000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vlivů záměru na životní prostředí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F2ECE" w:rsidRDefault="007F2ECE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F2ECE" w:rsidRDefault="007F2ECE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F2ECE" w:rsidRDefault="007F2ECE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F2ECE" w:rsidRDefault="007F2ECE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F2ECE" w:rsidRPr="002612A0" w:rsidRDefault="007F2ECE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612A0">
        <w:rPr>
          <w:rFonts w:ascii="Times New Roman" w:hAnsi="Times New Roman"/>
          <w:b/>
          <w:color w:val="000000"/>
          <w:sz w:val="24"/>
          <w:szCs w:val="24"/>
        </w:rPr>
        <w:t>IX.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b/>
          <w:color w:val="000000"/>
          <w:sz w:val="24"/>
          <w:szCs w:val="20"/>
        </w:rPr>
        <w:t xml:space="preserve">Zhotovitel stavby </w:t>
      </w:r>
      <w:r w:rsidRPr="00B53327">
        <w:rPr>
          <w:rFonts w:ascii="Times New Roman" w:hAnsi="Times New Roman"/>
          <w:color w:val="000000"/>
          <w:sz w:val="24"/>
          <w:szCs w:val="20"/>
        </w:rPr>
        <w:t>–</w:t>
      </w:r>
      <w:r w:rsidRPr="00B53327">
        <w:rPr>
          <w:rFonts w:ascii="Times New Roman" w:hAnsi="Times New Roman"/>
          <w:b/>
          <w:color w:val="000000"/>
          <w:sz w:val="24"/>
          <w:szCs w:val="20"/>
        </w:rPr>
        <w:t xml:space="preserve"> stavební podnikatel </w:t>
      </w:r>
    </w:p>
    <w:p w:rsidR="007F2ECE" w:rsidRPr="00B53327" w:rsidRDefault="007F2ECE" w:rsidP="002F5282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B53327">
        <w:rPr>
          <w:rFonts w:ascii="Times New Roman" w:hAnsi="Times New Roman"/>
          <w:color w:val="000000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0"/>
        </w:rPr>
        <w:t>přiděleno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7F2ECE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7F2ECE" w:rsidRPr="00B53327" w:rsidRDefault="007F2ECE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Předpokládaný termín zahájení a dokončení stavby</w:t>
      </w:r>
    </w:p>
    <w:p w:rsidR="007F2ECE" w:rsidRPr="00B53327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Zahájení………………………………….…………………………………………………………………</w:t>
      </w:r>
    </w:p>
    <w:p w:rsidR="007F2ECE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Dokončení ……………………………….…………………………………………………………………</w:t>
      </w:r>
    </w:p>
    <w:p w:rsidR="007F2ECE" w:rsidRPr="00B53327" w:rsidRDefault="007F2ECE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Orientační náklady na provedení stavby: 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…………………………………………......................</w:t>
      </w:r>
      <w:r>
        <w:rPr>
          <w:rFonts w:ascii="Times New Roman" w:hAnsi="Times New Roman"/>
          <w:color w:val="000000"/>
          <w:sz w:val="24"/>
          <w:szCs w:val="24"/>
        </w:rPr>
        <w:t>....</w:t>
      </w:r>
    </w:p>
    <w:p w:rsidR="007F2ECE" w:rsidRPr="00B53327" w:rsidRDefault="007F2ECE" w:rsidP="002F5282">
      <w:pPr>
        <w:tabs>
          <w:tab w:val="left" w:pos="567"/>
        </w:tabs>
        <w:spacing w:before="36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F2ECE" w:rsidRPr="002612A0" w:rsidRDefault="007F2ECE" w:rsidP="00643166">
      <w:pPr>
        <w:pStyle w:val="ListParagraph"/>
        <w:numPr>
          <w:ilvl w:val="0"/>
          <w:numId w:val="68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612A0">
        <w:rPr>
          <w:rFonts w:ascii="Times New Roman" w:hAnsi="Times New Roman"/>
          <w:b/>
          <w:color w:val="000000"/>
          <w:sz w:val="24"/>
          <w:szCs w:val="24"/>
        </w:rPr>
        <w:t>Užití sousedního pozemku nebo stavby</w:t>
      </w:r>
    </w:p>
    <w:p w:rsidR="007F2ECE" w:rsidRPr="00B53327" w:rsidRDefault="007F2ECE" w:rsidP="002F5282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K provedení stavby má být použit sousední pozemek (stavba)            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ano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ne</w:t>
      </w:r>
    </w:p>
    <w:p w:rsidR="007F2ECE" w:rsidRPr="00B53327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Pokud ano, je vyjádření vlastníka této nemovitostí připojeno v samostatné příloze.</w:t>
      </w:r>
    </w:p>
    <w:p w:rsidR="007F2ECE" w:rsidRPr="00B53327" w:rsidRDefault="007F2ECE" w:rsidP="002F5282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V …………...……………………dne……..…....…….</w:t>
      </w:r>
    </w:p>
    <w:p w:rsidR="007F2ECE" w:rsidRPr="00B53327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</w:p>
    <w:p w:rsidR="007F2ECE" w:rsidRPr="00B53327" w:rsidRDefault="007F2ECE" w:rsidP="002F5282">
      <w:pPr>
        <w:spacing w:after="0" w:line="240" w:lineRule="auto"/>
        <w:ind w:left="6521" w:firstLine="559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podpis</w:t>
      </w: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0A6AF2" w:rsidRDefault="007F2ECE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hAnsi="Times New Roman"/>
          <w:i/>
          <w:color w:val="000000"/>
          <w:sz w:val="20"/>
          <w:szCs w:val="20"/>
        </w:rPr>
        <w:t>Poznámka:</w:t>
      </w:r>
    </w:p>
    <w:p w:rsidR="007F2ECE" w:rsidRPr="000A6AF2" w:rsidRDefault="007F2ECE" w:rsidP="00643166">
      <w:pPr>
        <w:pStyle w:val="ListParagraph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7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:rsidR="007F2ECE" w:rsidRPr="000A6AF2" w:rsidRDefault="007F2ECE" w:rsidP="00643166">
      <w:pPr>
        <w:pStyle w:val="ListParagraph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hAnsi="Times New Roman"/>
          <w:b/>
          <w:i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7F2ECE" w:rsidRPr="00B53327" w:rsidRDefault="007F2ECE" w:rsidP="002F52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3327">
        <w:rPr>
          <w:rFonts w:ascii="Times New Roman" w:hAnsi="Times New Roman"/>
          <w:b/>
          <w:color w:val="000000"/>
          <w:sz w:val="28"/>
          <w:szCs w:val="28"/>
        </w:rPr>
        <w:br w:type="page"/>
        <w:t>ČÁST B</w:t>
      </w: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Přílohy k žádosti o vydání společného povolení ve společném řízení:</w:t>
      </w: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746"/>
      </w:tblGrid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bytovém spoluvlastnictví vlastník jednotky dokládá souhlas společenství vlastníků, nebo správce, pokud společenství vlastníků nevzniklo.</w:t>
            </w:r>
          </w:p>
          <w:p w:rsidR="007F2ECE" w:rsidRPr="00B53327" w:rsidRDefault="007F2ECE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7F2ECE" w:rsidRPr="00B53327" w:rsidRDefault="007F2ECE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F37F1D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staveb evidovaných v katastru nemovitostí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C170B0" w:rsidRDefault="007F2ECE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Projektová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dokumentace podle přílohy č. 8 až 11 vyhlášky č. 499/2006 Sb.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Default="007F2ECE" w:rsidP="00643166">
            <w:pPr>
              <w:pStyle w:val="ListParagraph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hAnsi="Times New Roman"/>
                <w:color w:val="000000"/>
                <w:sz w:val="24"/>
                <w:szCs w:val="24"/>
              </w:rPr>
              <w:t>nevyžaduje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  <w:r w:rsidRPr="00D73335">
              <w:rPr>
                <w:rFonts w:ascii="Times New Roman" w:hAnsi="Times New Roman"/>
                <w:color w:val="000000"/>
                <w:sz w:val="24"/>
                <w:szCs w:val="24"/>
              </w:rPr>
              <w:t>tahuje se na ni zákon č. 100/2001 Sb. nebo § 45h a 45i zákona č. 114/1992 Sb.</w:t>
            </w:r>
          </w:p>
          <w:p w:rsidR="007F2ECE" w:rsidRPr="00523F70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D73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523F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7F2ECE" w:rsidRPr="00523F70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sdělení příslušného úřadu, že změna v užívání stavy, která je podlimitním záměrem, nepodléhá zjišťovacímu řízení, je-li podle zákona č. 100/2001 Sb. vyžadováno, nebo</w:t>
            </w:r>
          </w:p>
          <w:p w:rsidR="007F2ECE" w:rsidRPr="00B53327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závěr zjišťovacího řízení, že stavba /její změna nemůže mít významný vliv na životní prostředí, pokud je vyžadován podle zákona č. 100/2001 Sb.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AA4F99" w:rsidRDefault="007F2ECE" w:rsidP="00643166">
            <w:pPr>
              <w:pStyle w:val="ListParagraph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F99">
              <w:rPr>
                <w:rFonts w:ascii="Times New Roman" w:hAnsi="Times New Roman"/>
                <w:color w:val="000000"/>
                <w:sz w:val="24"/>
                <w:szCs w:val="24"/>
              </w:rPr>
              <w:t>Další přílohy podle části A</w:t>
            </w:r>
          </w:p>
          <w:p w:rsidR="007F2ECE" w:rsidRPr="00B53327" w:rsidRDefault="007F2ECE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k bodu II. žádosti</w:t>
            </w:r>
          </w:p>
          <w:p w:rsidR="007F2ECE" w:rsidRPr="00B53327" w:rsidRDefault="007F2ECE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k bodu III. žádosti</w:t>
            </w:r>
          </w:p>
          <w:p w:rsidR="007F2ECE" w:rsidRPr="00B53327" w:rsidRDefault="007F2ECE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k bodu XI.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ž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ádosti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0D5326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0D5326" w:rsidRDefault="007F2ECE" w:rsidP="00643166">
            <w:pPr>
              <w:pStyle w:val="ListParagraph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326">
              <w:rPr>
                <w:rFonts w:ascii="Times New Roman" w:hAnsi="Times New Roman"/>
                <w:color w:val="000000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7F2ECE" w:rsidRPr="000D5326" w:rsidRDefault="007F2ECE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643166">
            <w:pPr>
              <w:pStyle w:val="ListParagraph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643166">
            <w:pPr>
              <w:pStyle w:val="ListParagraph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643166">
            <w:pPr>
              <w:pStyle w:val="ListParagraph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643166">
            <w:pPr>
              <w:pStyle w:val="ListParagraph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643166">
            <w:pPr>
              <w:pStyle w:val="ListParagraph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7F2ECE" w:rsidRPr="003A6251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E37A5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7F2ECE" w:rsidRPr="003A6251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7F2ECE" w:rsidRPr="003A6251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</w:t>
            </w:r>
          </w:p>
          <w:p w:rsidR="007F2ECE" w:rsidRPr="003A6251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7F2ECE" w:rsidRDefault="007F2ECE" w:rsidP="002F5282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7F2ECE" w:rsidRDefault="007F2ECE" w:rsidP="002F5282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/>
          <w:b/>
          <w:i/>
          <w:color w:val="000000"/>
          <w:sz w:val="20"/>
          <w:szCs w:val="20"/>
        </w:rPr>
        <w:t>Poznámka:</w:t>
      </w:r>
    </w:p>
    <w:p w:rsidR="007F2ECE" w:rsidRPr="000A6AF2" w:rsidRDefault="007F2ECE" w:rsidP="002F5282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96455">
        <w:rPr>
          <w:rFonts w:ascii="Times New Roman" w:hAnsi="Times New Roman"/>
          <w:i/>
          <w:color w:val="000000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0A6AF2">
        <w:rPr>
          <w:rFonts w:ascii="Times New Roman" w:hAnsi="Times New Roman"/>
          <w:i/>
          <w:color w:val="000000"/>
          <w:sz w:val="20"/>
          <w:szCs w:val="20"/>
        </w:rPr>
        <w:t>ve znění pozdějších předpisů.</w:t>
      </w:r>
    </w:p>
    <w:p w:rsidR="007F2ECE" w:rsidRPr="00C96455" w:rsidRDefault="007F2ECE" w:rsidP="002F5282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hAnsi="Times New Roman"/>
          <w:i/>
          <w:color w:val="000000"/>
          <w:sz w:val="20"/>
          <w:szCs w:val="20"/>
        </w:rPr>
        <w:t>2) Zákon č. 62/1988 Sb., o geologických pracích a o Českém geologickém úřadu, ve znění pozdějších předpisů.</w:t>
      </w:r>
    </w:p>
    <w:p w:rsidR="007F2ECE" w:rsidRDefault="007F2ECE" w:rsidP="002F5282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53327">
        <w:rPr>
          <w:rFonts w:ascii="Times New Roman" w:hAnsi="Times New Roman"/>
          <w:b/>
          <w:color w:val="000000"/>
          <w:sz w:val="20"/>
          <w:szCs w:val="20"/>
        </w:rPr>
        <w:br w:type="page"/>
      </w:r>
    </w:p>
    <w:p w:rsidR="007F2ECE" w:rsidRPr="00B53327" w:rsidRDefault="007F2ECE" w:rsidP="002F52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3327">
        <w:rPr>
          <w:rFonts w:ascii="Times New Roman" w:hAnsi="Times New Roman"/>
          <w:b/>
          <w:color w:val="000000"/>
          <w:sz w:val="28"/>
          <w:szCs w:val="28"/>
        </w:rPr>
        <w:t>ČÁST C</w:t>
      </w: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Přílohy k žádosti o vydání společného povolení ve společném řízení s posouzením vlivů na životní prostředí:</w:t>
      </w:r>
    </w:p>
    <w:p w:rsidR="007F2ECE" w:rsidRPr="00B53327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746"/>
      </w:tblGrid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7F2ECE" w:rsidRPr="00B53327" w:rsidRDefault="007F2ECE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7F2ECE" w:rsidRPr="00B53327" w:rsidRDefault="007F2ECE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C170B0" w:rsidRDefault="007F2ECE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Společná dokumentace podle druhu stavby podle přílohy č. 8 až 11 vyhlášky č. 499/2006 Sb.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Dokumentace vlivů záměru na životní prostředí 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podle § 10 odst. 3 a přílohy č. 4 k zákonu o posuzování vlivů na životní prostředí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B53327" w:rsidRDefault="007F2ECE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Další přílohy podle části A</w:t>
            </w:r>
          </w:p>
          <w:p w:rsidR="007F2ECE" w:rsidRPr="00B53327" w:rsidRDefault="007F2ECE" w:rsidP="002F5282">
            <w:pPr>
              <w:spacing w:before="60"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k bodu II. žádosti</w:t>
            </w:r>
          </w:p>
          <w:p w:rsidR="007F2ECE" w:rsidRPr="00B53327" w:rsidRDefault="007F2ECE" w:rsidP="002F5282">
            <w:pPr>
              <w:spacing w:before="60"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k bodu III. žádosti</w:t>
            </w:r>
          </w:p>
          <w:p w:rsidR="007F2ECE" w:rsidRPr="00B53327" w:rsidRDefault="007F2ECE" w:rsidP="002F5282">
            <w:pPr>
              <w:spacing w:before="60" w:after="0" w:line="240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k bodu XI.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ž</w: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t>ádosti</w:t>
            </w:r>
          </w:p>
        </w:tc>
      </w:tr>
    </w:tbl>
    <w:p w:rsidR="007F2ECE" w:rsidRDefault="007F2ECE" w:rsidP="002F5282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746"/>
      </w:tblGrid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0D5326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0D5326" w:rsidRDefault="007F2ECE" w:rsidP="00643166">
            <w:pPr>
              <w:pStyle w:val="ListParagraph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326">
              <w:rPr>
                <w:rFonts w:ascii="Times New Roman" w:hAnsi="Times New Roman"/>
                <w:color w:val="000000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7F2ECE" w:rsidRPr="000D5326" w:rsidRDefault="007F2ECE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F2ECE" w:rsidRPr="000D5326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643166">
            <w:pPr>
              <w:pStyle w:val="ListParagraph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643166">
            <w:pPr>
              <w:pStyle w:val="ListParagraph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6954A9">
            <w:pPr>
              <w:pStyle w:val="ListParagraph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643166">
            <w:pPr>
              <w:pStyle w:val="ListParagraph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F2ECE" w:rsidRPr="00D37A9C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2F5282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7F2ECE" w:rsidRPr="003A6251" w:rsidRDefault="007F2ECE" w:rsidP="00643166">
            <w:pPr>
              <w:pStyle w:val="ListParagraph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7F2ECE" w:rsidRPr="003A6251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7F2ECE" w:rsidRPr="003A6251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7F2ECE" w:rsidRPr="003A6251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</w:t>
            </w:r>
          </w:p>
          <w:p w:rsidR="007F2ECE" w:rsidRPr="003A6251" w:rsidRDefault="007F2ECE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B53327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7F2ECE" w:rsidRDefault="007F2ECE" w:rsidP="002F5282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:rsidR="007F2ECE" w:rsidRDefault="007F2ECE" w:rsidP="002F5282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/>
          <w:b/>
          <w:i/>
          <w:color w:val="000000"/>
          <w:sz w:val="20"/>
          <w:szCs w:val="20"/>
        </w:rPr>
        <w:t>Poznámka:</w:t>
      </w:r>
    </w:p>
    <w:p w:rsidR="007F2ECE" w:rsidRPr="000A6AF2" w:rsidRDefault="007F2ECE" w:rsidP="002F5282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96455">
        <w:rPr>
          <w:rFonts w:ascii="Times New Roman" w:hAnsi="Times New Roman"/>
          <w:i/>
          <w:color w:val="000000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0A6AF2">
        <w:rPr>
          <w:rFonts w:ascii="Times New Roman" w:hAnsi="Times New Roman"/>
          <w:i/>
          <w:color w:val="000000"/>
          <w:sz w:val="20"/>
          <w:szCs w:val="20"/>
        </w:rPr>
        <w:t>ve znění pozdějších předpisů.</w:t>
      </w:r>
    </w:p>
    <w:p w:rsidR="007F2ECE" w:rsidRPr="00C96455" w:rsidRDefault="007F2ECE" w:rsidP="002F5282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hAnsi="Times New Roman"/>
          <w:i/>
          <w:color w:val="000000"/>
          <w:sz w:val="20"/>
          <w:szCs w:val="20"/>
        </w:rPr>
        <w:t>2) Zákon č. 62/1988 Sb., o geologických pracích a o Českém geologickém úřadu, ve znění pozdějších předpisů.</w:t>
      </w: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Pr="001B1739" w:rsidRDefault="007F2ECE" w:rsidP="002F52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ECE" w:rsidRDefault="007F2ECE" w:rsidP="002F5282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7F2ECE" w:rsidRDefault="007F2ECE" w:rsidP="002F5282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7F2ECE" w:rsidRDefault="007F2ECE" w:rsidP="002F5282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  <w:bookmarkStart w:id="0" w:name="_GoBack"/>
      <w:bookmarkEnd w:id="0"/>
    </w:p>
    <w:sectPr w:rsidR="007F2ECE" w:rsidSect="002E2F65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ECE" w:rsidRDefault="007F2ECE" w:rsidP="00165DCC">
      <w:pPr>
        <w:spacing w:after="0" w:line="240" w:lineRule="auto"/>
      </w:pPr>
      <w:r>
        <w:separator/>
      </w:r>
    </w:p>
  </w:endnote>
  <w:endnote w:type="continuationSeparator" w:id="0">
    <w:p w:rsidR="007F2ECE" w:rsidRDefault="007F2ECE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ECE" w:rsidRPr="00071878" w:rsidRDefault="007F2ECE">
    <w:pPr>
      <w:pStyle w:val="Footer"/>
      <w:jc w:val="right"/>
      <w:rPr>
        <w:rFonts w:ascii="Times New Roman" w:hAnsi="Times New Roman"/>
        <w:sz w:val="20"/>
        <w:szCs w:val="20"/>
      </w:rPr>
    </w:pPr>
    <w:r w:rsidRPr="00071878">
      <w:rPr>
        <w:rFonts w:ascii="Times New Roman" w:hAnsi="Times New Roman"/>
        <w:sz w:val="20"/>
        <w:szCs w:val="20"/>
      </w:rPr>
      <w:fldChar w:fldCharType="begin"/>
    </w:r>
    <w:r w:rsidRPr="00071878">
      <w:rPr>
        <w:rFonts w:ascii="Times New Roman" w:hAnsi="Times New Roman"/>
        <w:sz w:val="20"/>
        <w:szCs w:val="20"/>
      </w:rPr>
      <w:instrText>PAGE   \* MERGEFORMAT</w:instrText>
    </w:r>
    <w:r w:rsidRPr="00071878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9</w:t>
    </w:r>
    <w:r w:rsidRPr="0007187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ECE" w:rsidRDefault="007F2ECE" w:rsidP="00165DCC">
      <w:pPr>
        <w:spacing w:after="0" w:line="240" w:lineRule="auto"/>
      </w:pPr>
      <w:r>
        <w:separator/>
      </w:r>
    </w:p>
  </w:footnote>
  <w:footnote w:type="continuationSeparator" w:id="0">
    <w:p w:rsidR="007F2ECE" w:rsidRDefault="007F2ECE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cs="Times New Roman"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rFonts w:cs="Times New Roman"/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  <w:rPr>
        <w:rFonts w:cs="Times New Roman"/>
      </w:r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646"/>
    <w:rsid w:val="00011249"/>
    <w:rsid w:val="00012D9D"/>
    <w:rsid w:val="00020456"/>
    <w:rsid w:val="00021AAA"/>
    <w:rsid w:val="00022BA4"/>
    <w:rsid w:val="0002563C"/>
    <w:rsid w:val="00026389"/>
    <w:rsid w:val="0002645D"/>
    <w:rsid w:val="00027195"/>
    <w:rsid w:val="00035D49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326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873F9"/>
    <w:rsid w:val="00190117"/>
    <w:rsid w:val="00191381"/>
    <w:rsid w:val="0019368D"/>
    <w:rsid w:val="001A2FE6"/>
    <w:rsid w:val="001B0AC2"/>
    <w:rsid w:val="001B0F28"/>
    <w:rsid w:val="001B1739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4223"/>
    <w:rsid w:val="002451D5"/>
    <w:rsid w:val="00247DCD"/>
    <w:rsid w:val="0025631D"/>
    <w:rsid w:val="00257DDD"/>
    <w:rsid w:val="00260684"/>
    <w:rsid w:val="002612A0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93523"/>
    <w:rsid w:val="003A036F"/>
    <w:rsid w:val="003A0C8C"/>
    <w:rsid w:val="003A1F22"/>
    <w:rsid w:val="003A6251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77FE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3F70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37C6"/>
    <w:rsid w:val="00564EB1"/>
    <w:rsid w:val="0056682E"/>
    <w:rsid w:val="00575C4E"/>
    <w:rsid w:val="00593777"/>
    <w:rsid w:val="00597826"/>
    <w:rsid w:val="005A1281"/>
    <w:rsid w:val="005A1318"/>
    <w:rsid w:val="005A6E97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2ECE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4F99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3327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85AFB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170B0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6455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A9C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3335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37A57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54520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5646"/>
    <w:pPr>
      <w:keepNext/>
      <w:spacing w:before="240" w:after="60" w:line="240" w:lineRule="auto"/>
      <w:jc w:val="both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5646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5646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C564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C5646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C5646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C5646"/>
    <w:rPr>
      <w:rFonts w:ascii="Times New Roman" w:hAnsi="Times New Roman" w:cs="Times New Roman"/>
      <w:b/>
      <w:bCs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C5646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C5646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C5646"/>
    <w:rPr>
      <w:rFonts w:ascii="Arial" w:hAnsi="Arial" w:cs="Arial"/>
      <w:lang w:eastAsia="cs-CZ"/>
    </w:rPr>
  </w:style>
  <w:style w:type="paragraph" w:customStyle="1" w:styleId="nadpiszkona">
    <w:name w:val="nadpis zákona"/>
    <w:basedOn w:val="Normal"/>
    <w:next w:val="Normal"/>
    <w:uiPriority w:val="99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al"/>
    <w:autoRedefine/>
    <w:uiPriority w:val="99"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7C56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5646"/>
    <w:rPr>
      <w:rFonts w:eastAsia="Times New Roman" w:cs="Times New Roman"/>
      <w:lang w:eastAsia="cs-CZ"/>
    </w:rPr>
  </w:style>
  <w:style w:type="paragraph" w:styleId="Footer">
    <w:name w:val="footer"/>
    <w:basedOn w:val="Normal"/>
    <w:link w:val="FooterChar"/>
    <w:uiPriority w:val="99"/>
    <w:rsid w:val="007C5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5646"/>
    <w:rPr>
      <w:rFonts w:eastAsia="Times New Roman" w:cs="Times New Roman"/>
      <w:lang w:eastAsia="cs-CZ"/>
    </w:rPr>
  </w:style>
  <w:style w:type="paragraph" w:styleId="NormalWeb">
    <w:name w:val="Normal (Web)"/>
    <w:basedOn w:val="Normal"/>
    <w:uiPriority w:val="99"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al"/>
    <w:autoRedefine/>
    <w:uiPriority w:val="99"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uiPriority w:val="99"/>
    <w:locked/>
    <w:rsid w:val="002E49BE"/>
    <w:rPr>
      <w:rFonts w:ascii="Times New Roman" w:hAnsi="Times New Roman"/>
      <w:b/>
      <w:color w:val="000000"/>
      <w:sz w:val="24"/>
    </w:rPr>
  </w:style>
  <w:style w:type="paragraph" w:customStyle="1" w:styleId="Styl1Char">
    <w:name w:val="Styl1 Char"/>
    <w:basedOn w:val="Normal"/>
    <w:link w:val="Styl1CharChar"/>
    <w:autoRedefine/>
    <w:uiPriority w:val="99"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="Arial" w:hAnsi="Times New Roman"/>
      <w:b/>
      <w:color w:val="000000"/>
      <w:sz w:val="24"/>
      <w:szCs w:val="20"/>
    </w:rPr>
  </w:style>
  <w:style w:type="paragraph" w:customStyle="1" w:styleId="CharChar">
    <w:name w:val="Char Char"/>
    <w:basedOn w:val="Normal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uiPriority w:val="99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al"/>
    <w:link w:val="TextodstavceChar"/>
    <w:uiPriority w:val="99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Arial" w:hAnsi="Times New Roman"/>
      <w:sz w:val="20"/>
      <w:szCs w:val="20"/>
      <w:lang w:val="en-US"/>
    </w:rPr>
  </w:style>
  <w:style w:type="paragraph" w:customStyle="1" w:styleId="Textbodu">
    <w:name w:val="Text bodu"/>
    <w:basedOn w:val="Normal"/>
    <w:uiPriority w:val="99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al"/>
    <w:uiPriority w:val="99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5646"/>
    <w:rPr>
      <w:rFonts w:ascii="Tahoma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99"/>
    <w:qFormat/>
    <w:rsid w:val="00A847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96B2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96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6B2B"/>
    <w:rPr>
      <w:rFonts w:eastAsia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6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6B2B"/>
    <w:rPr>
      <w:b/>
      <w:bCs/>
    </w:rPr>
  </w:style>
  <w:style w:type="paragraph" w:customStyle="1" w:styleId="4992uroven">
    <w:name w:val="499_2uroven"/>
    <w:basedOn w:val="Normal"/>
    <w:link w:val="4992urovenChar"/>
    <w:uiPriority w:val="99"/>
    <w:rsid w:val="0019368D"/>
    <w:pPr>
      <w:spacing w:before="120" w:after="0" w:line="240" w:lineRule="auto"/>
      <w:ind w:left="709" w:hanging="709"/>
    </w:pPr>
    <w:rPr>
      <w:rFonts w:eastAsia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DefaultParagraphFont"/>
    <w:link w:val="4992uroven"/>
    <w:uiPriority w:val="99"/>
    <w:locked/>
    <w:rsid w:val="0019368D"/>
    <w:rPr>
      <w:rFonts w:ascii="Arial" w:eastAsia="Times New Roman" w:hAnsi="Arial" w:cs="Arial"/>
      <w:b/>
      <w:bCs/>
      <w:color w:val="000000"/>
    </w:rPr>
  </w:style>
  <w:style w:type="paragraph" w:customStyle="1" w:styleId="4991uroven">
    <w:name w:val="499_1uroven"/>
    <w:basedOn w:val="Normal"/>
    <w:link w:val="4991urovenChar"/>
    <w:uiPriority w:val="99"/>
    <w:rsid w:val="0019368D"/>
    <w:pPr>
      <w:spacing w:before="240" w:after="0" w:line="240" w:lineRule="auto"/>
    </w:pPr>
    <w:rPr>
      <w:rFonts w:eastAsia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DefaultParagraphFont"/>
    <w:link w:val="4991uroven"/>
    <w:uiPriority w:val="99"/>
    <w:locked/>
    <w:rsid w:val="0019368D"/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al"/>
    <w:link w:val="499textodrazenyChar"/>
    <w:uiPriority w:val="99"/>
    <w:rsid w:val="0019368D"/>
    <w:pPr>
      <w:spacing w:before="60" w:after="0" w:line="240" w:lineRule="auto"/>
      <w:ind w:left="709"/>
    </w:pPr>
    <w:rPr>
      <w:rFonts w:eastAsia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DefaultParagraphFont"/>
    <w:link w:val="499textodrazeny"/>
    <w:uiPriority w:val="99"/>
    <w:locked/>
    <w:rsid w:val="0019368D"/>
    <w:rPr>
      <w:rFonts w:ascii="Arial" w:eastAsia="Times New Roman" w:hAnsi="Arial" w:cs="Arial"/>
      <w:color w:val="000000"/>
      <w:sz w:val="18"/>
      <w:szCs w:val="18"/>
    </w:rPr>
  </w:style>
  <w:style w:type="paragraph" w:customStyle="1" w:styleId="4993uroven">
    <w:name w:val="499_3uroven"/>
    <w:basedOn w:val="Normal"/>
    <w:link w:val="4993urovenChar"/>
    <w:uiPriority w:val="99"/>
    <w:rsid w:val="0019368D"/>
    <w:pPr>
      <w:spacing w:before="120" w:after="0" w:line="240" w:lineRule="auto"/>
      <w:ind w:left="709" w:hanging="709"/>
    </w:pPr>
    <w:rPr>
      <w:rFonts w:eastAsia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DefaultParagraphFont"/>
    <w:link w:val="4993uroven"/>
    <w:uiPriority w:val="99"/>
    <w:locked/>
    <w:rsid w:val="0019368D"/>
    <w:rPr>
      <w:rFonts w:ascii="Arial" w:eastAsia="Times New Roman" w:hAnsi="Arial" w:cs="Arial"/>
      <w:color w:val="000000"/>
      <w:sz w:val="20"/>
      <w:szCs w:val="20"/>
    </w:rPr>
  </w:style>
  <w:style w:type="paragraph" w:customStyle="1" w:styleId="499text">
    <w:name w:val="499_text"/>
    <w:basedOn w:val="Normal"/>
    <w:link w:val="499textChar"/>
    <w:uiPriority w:val="99"/>
    <w:rsid w:val="0019368D"/>
    <w:pPr>
      <w:spacing w:before="240" w:after="240" w:line="240" w:lineRule="auto"/>
    </w:pPr>
    <w:rPr>
      <w:rFonts w:eastAsia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DefaultParagraphFont"/>
    <w:link w:val="499text"/>
    <w:uiPriority w:val="99"/>
    <w:locked/>
    <w:rsid w:val="0019368D"/>
    <w:rPr>
      <w:rFonts w:ascii="Arial" w:eastAsia="Times New Roman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al"/>
    <w:next w:val="Normal"/>
    <w:uiPriority w:val="99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368D"/>
    <w:rPr>
      <w:rFonts w:ascii="Times New Roman" w:hAnsi="Times New Roman" w:cs="Times New Roman"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19368D"/>
    <w:pPr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A2656"/>
    <w:rPr>
      <w:rFonts w:eastAsia="Times New Roman"/>
    </w:rPr>
  </w:style>
  <w:style w:type="character" w:customStyle="1" w:styleId="Char2">
    <w:name w:val="Char2"/>
    <w:basedOn w:val="DefaultParagraphFont"/>
    <w:uiPriority w:val="99"/>
    <w:rsid w:val="002F5282"/>
    <w:rPr>
      <w:rFonts w:cs="Times New Roman"/>
    </w:rPr>
  </w:style>
  <w:style w:type="character" w:styleId="PageNumber">
    <w:name w:val="page number"/>
    <w:basedOn w:val="DefaultParagraphFont"/>
    <w:uiPriority w:val="99"/>
    <w:rsid w:val="002F5282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F4F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4FC0"/>
    <w:rPr>
      <w:rFonts w:eastAsia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7F4FC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v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3542</Words>
  <Characters>20899</Characters>
  <Application>Microsoft Office Outlook</Application>
  <DocSecurity>0</DocSecurity>
  <Lines>0</Lines>
  <Paragraphs>0</Paragraphs>
  <ScaleCrop>false</ScaleCrop>
  <Company>MMR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Machačková</dc:creator>
  <cp:keywords/>
  <dc:description/>
  <cp:lastModifiedBy>NavratilR</cp:lastModifiedBy>
  <cp:revision>2</cp:revision>
  <cp:lastPrinted>2018-05-18T11:39:00Z</cp:lastPrinted>
  <dcterms:created xsi:type="dcterms:W3CDTF">2020-01-17T08:55:00Z</dcterms:created>
  <dcterms:modified xsi:type="dcterms:W3CDTF">2020-01-17T08:55:00Z</dcterms:modified>
</cp:coreProperties>
</file>